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564E" w14:textId="46259D7B" w:rsidR="002B2A96" w:rsidRPr="009559A3" w:rsidRDefault="00C27EDB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58C34B6" wp14:editId="3F857304">
            <wp:simplePos x="0" y="0"/>
            <wp:positionH relativeFrom="column">
              <wp:posOffset>2635250</wp:posOffset>
            </wp:positionH>
            <wp:positionV relativeFrom="paragraph">
              <wp:posOffset>-142875</wp:posOffset>
            </wp:positionV>
            <wp:extent cx="809625" cy="904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Bünsdorf"/>
            </w:textInput>
          </w:ffData>
        </w:fldChar>
      </w:r>
      <w:r w:rsidRPr="009559A3">
        <w:rPr>
          <w:rFonts w:cs="Arial"/>
          <w:szCs w:val="24"/>
        </w:rPr>
        <w:instrText xml:space="preserve"> FORMTEXT </w:instrText>
      </w:r>
      <w:r w:rsidRPr="009559A3">
        <w:rPr>
          <w:rFonts w:cs="Arial"/>
          <w:szCs w:val="24"/>
        </w:rPr>
      </w:r>
      <w:r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Bünsdorf</w:t>
      </w:r>
      <w:r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4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6780B764" w14:textId="53C895B5" w:rsidR="002B2A96" w:rsidRDefault="00C27EDB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500854FD" w14:textId="4BB4B70B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AB149B2" w14:textId="761C6E6B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E651F10" w14:textId="028B870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786563C7" w14:textId="2CD61F50" w:rsidR="00724419" w:rsidRPr="00724419" w:rsidRDefault="00C27EDB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64B1C79F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3440232" w14:textId="77777777" w:rsidR="00D10903" w:rsidRPr="007139F6" w:rsidRDefault="00C27EDB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Bünsdorf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Bünsdorf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3314ED11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4D761CB" w14:textId="00EE30D9" w:rsidR="00724419" w:rsidRPr="002B2A96" w:rsidRDefault="00C27EDB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9. März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Montag, 9. März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>n der</w:t>
      </w:r>
      <w:r w:rsidRPr="002B2A96">
        <w:rPr>
          <w:rFonts w:cs="Arial"/>
          <w:szCs w:val="24"/>
        </w:rPr>
        <w:t xml:space="preserve">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Gaststätte König Ludwig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Gaststätte König Ludwig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örpstraat 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Dörpstraat 1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794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24794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Bünsdorf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Bünsdorf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Bünsdorf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Bünsdorf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15CF8091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31D5830E" w14:textId="50ADB86A" w:rsidR="00C4169A" w:rsidRPr="00A46128" w:rsidRDefault="00C27EDB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67118E32" w14:textId="5F2FC1AB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2788F366" w14:textId="516E98C7" w:rsidR="00C4169A" w:rsidRDefault="00C27EDB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4BEE64B9" w14:textId="3A7A8813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BB71C6" w14:paraId="34BD9715" w14:textId="77777777" w:rsidTr="00903C91">
        <w:tc>
          <w:tcPr>
            <w:tcW w:w="776" w:type="dxa"/>
            <w:shd w:val="clear" w:color="auto" w:fill="CCCCCC"/>
          </w:tcPr>
          <w:p w14:paraId="139AF0CA" w14:textId="77777777" w:rsidR="00A93BC7" w:rsidRPr="00903C91" w:rsidRDefault="00C27EDB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3A143838" w14:textId="77777777" w:rsidR="00A93BC7" w:rsidRPr="00903C91" w:rsidRDefault="00C27EDB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6859D931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BB71C6" w:rsidRPr="00C27EDB" w14:paraId="0B72EC80" w14:textId="77777777" w:rsidTr="00903C91">
        <w:tc>
          <w:tcPr>
            <w:tcW w:w="779" w:type="dxa"/>
            <w:shd w:val="clear" w:color="auto" w:fill="auto"/>
          </w:tcPr>
          <w:p w14:paraId="59EE2176" w14:textId="77777777" w:rsidR="00A93BC7" w:rsidRPr="00C27EDB" w:rsidRDefault="00A93BC7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1F86A4F4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b/>
                <w:sz w:val="21"/>
                <w:szCs w:val="21"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BB71C6" w:rsidRPr="00C27EDB" w14:paraId="52121B56" w14:textId="77777777" w:rsidTr="00903C91">
        <w:tc>
          <w:tcPr>
            <w:tcW w:w="779" w:type="dxa"/>
            <w:shd w:val="clear" w:color="auto" w:fill="auto"/>
          </w:tcPr>
          <w:p w14:paraId="52E7A565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BC0E4B1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Begrüßung und Eröffnung der Sitzung, Feststellung der Ordnungsmäßigkeit der Einladung, der Anwesenheit und der Beschlussfähigkeit durch den Bürgermeister, sowie Anträge zur Tagesordnung</w:t>
            </w:r>
          </w:p>
        </w:tc>
      </w:tr>
      <w:tr w:rsidR="00BB71C6" w:rsidRPr="00C27EDB" w14:paraId="0F44AD31" w14:textId="77777777" w:rsidTr="00903C91">
        <w:tc>
          <w:tcPr>
            <w:tcW w:w="779" w:type="dxa"/>
            <w:shd w:val="clear" w:color="auto" w:fill="auto"/>
          </w:tcPr>
          <w:p w14:paraId="1BAFA58F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3C6F2755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Beschlussfassung über die Nichtöffentlichkeit von Tagesordnungspunkten dieser Sitzung</w:t>
            </w:r>
          </w:p>
        </w:tc>
      </w:tr>
      <w:tr w:rsidR="00BB71C6" w:rsidRPr="00C27EDB" w14:paraId="1CD6ECA3" w14:textId="77777777" w:rsidTr="00903C91">
        <w:tc>
          <w:tcPr>
            <w:tcW w:w="779" w:type="dxa"/>
            <w:shd w:val="clear" w:color="auto" w:fill="auto"/>
          </w:tcPr>
          <w:p w14:paraId="58B4E4F3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2EC0284D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Änderungsantrag zur Niederschrift der Sitzung der Gemeindevertretung am 02.07.2025</w:t>
            </w:r>
            <w:r w:rsidRPr="00C27EDB">
              <w:rPr>
                <w:rFonts w:eastAsia="Arial" w:cs="Arial"/>
                <w:sz w:val="21"/>
                <w:szCs w:val="21"/>
              </w:rPr>
              <w:br/>
              <w:t>hier: TOP 5</w:t>
            </w:r>
          </w:p>
        </w:tc>
      </w:tr>
      <w:tr w:rsidR="00BB71C6" w:rsidRPr="00C27EDB" w14:paraId="0F51C8E5" w14:textId="77777777" w:rsidTr="00903C91">
        <w:tc>
          <w:tcPr>
            <w:tcW w:w="779" w:type="dxa"/>
            <w:shd w:val="clear" w:color="auto" w:fill="auto"/>
          </w:tcPr>
          <w:p w14:paraId="7C40FACF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3E2CFFB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Änderungsantrag zur Niederschrift der Sitzung der Gemeindevertretung am 08.12.2025</w:t>
            </w:r>
          </w:p>
        </w:tc>
      </w:tr>
      <w:tr w:rsidR="00BB71C6" w:rsidRPr="00C27EDB" w14:paraId="295D5142" w14:textId="77777777" w:rsidTr="00903C91">
        <w:tc>
          <w:tcPr>
            <w:tcW w:w="779" w:type="dxa"/>
            <w:shd w:val="clear" w:color="auto" w:fill="auto"/>
          </w:tcPr>
          <w:p w14:paraId="4F94C492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1945E48A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Mitteilungen des Bürgermeisters und Anfragen der Gemeindevertreter/innen</w:t>
            </w:r>
          </w:p>
        </w:tc>
      </w:tr>
      <w:tr w:rsidR="00BB71C6" w:rsidRPr="00C27EDB" w14:paraId="3774C29E" w14:textId="77777777" w:rsidTr="00903C91">
        <w:tc>
          <w:tcPr>
            <w:tcW w:w="779" w:type="dxa"/>
            <w:shd w:val="clear" w:color="auto" w:fill="auto"/>
          </w:tcPr>
          <w:p w14:paraId="7C03239E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1F7A7204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Einwohnerfragezeit</w:t>
            </w:r>
          </w:p>
        </w:tc>
      </w:tr>
      <w:tr w:rsidR="00BB71C6" w:rsidRPr="00C27EDB" w14:paraId="0B099DE2" w14:textId="77777777" w:rsidTr="00903C91">
        <w:tc>
          <w:tcPr>
            <w:tcW w:w="779" w:type="dxa"/>
            <w:shd w:val="clear" w:color="auto" w:fill="auto"/>
          </w:tcPr>
          <w:p w14:paraId="155B05F6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60006AAF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Verabschiedung eines ehemaligen Gemeindevertreters</w:t>
            </w:r>
          </w:p>
        </w:tc>
      </w:tr>
      <w:tr w:rsidR="00BB71C6" w:rsidRPr="00C27EDB" w14:paraId="1D255D96" w14:textId="77777777" w:rsidTr="00903C91">
        <w:tc>
          <w:tcPr>
            <w:tcW w:w="779" w:type="dxa"/>
            <w:shd w:val="clear" w:color="auto" w:fill="auto"/>
          </w:tcPr>
          <w:p w14:paraId="0AFAA692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4CD4DCBF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Verpflichtung eines neuen Gemeindevertreters</w:t>
            </w:r>
          </w:p>
        </w:tc>
      </w:tr>
      <w:tr w:rsidR="00BB71C6" w:rsidRPr="00C27EDB" w14:paraId="7563910C" w14:textId="77777777" w:rsidTr="00903C91">
        <w:tc>
          <w:tcPr>
            <w:tcW w:w="779" w:type="dxa"/>
            <w:shd w:val="clear" w:color="auto" w:fill="auto"/>
          </w:tcPr>
          <w:p w14:paraId="3D8400EF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0C24A892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Wahl eines neuen Mitgliedes für den Gemeindeausschuss</w:t>
            </w:r>
          </w:p>
        </w:tc>
      </w:tr>
      <w:tr w:rsidR="00BB71C6" w:rsidRPr="00C27EDB" w14:paraId="2B995B07" w14:textId="77777777" w:rsidTr="00903C91">
        <w:tc>
          <w:tcPr>
            <w:tcW w:w="779" w:type="dxa"/>
            <w:shd w:val="clear" w:color="auto" w:fill="auto"/>
          </w:tcPr>
          <w:p w14:paraId="07C0796A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7DFE9B51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Wahl eines neuen Mitgliedes für die Prüfung der Jahresrechnung</w:t>
            </w:r>
          </w:p>
        </w:tc>
      </w:tr>
      <w:tr w:rsidR="00BB71C6" w:rsidRPr="00C27EDB" w14:paraId="098690E0" w14:textId="77777777" w:rsidTr="00903C91">
        <w:tc>
          <w:tcPr>
            <w:tcW w:w="779" w:type="dxa"/>
            <w:shd w:val="clear" w:color="auto" w:fill="auto"/>
          </w:tcPr>
          <w:p w14:paraId="3545E4E6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556B1EB9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Wahl eines neuen Vertreters als Mitglied für den Kindergartenausschuss</w:t>
            </w:r>
          </w:p>
        </w:tc>
      </w:tr>
      <w:tr w:rsidR="00BB71C6" w:rsidRPr="00C27EDB" w14:paraId="020E9951" w14:textId="77777777" w:rsidTr="00903C91">
        <w:tc>
          <w:tcPr>
            <w:tcW w:w="779" w:type="dxa"/>
            <w:shd w:val="clear" w:color="auto" w:fill="auto"/>
          </w:tcPr>
          <w:p w14:paraId="0A70A9E9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1F32FC87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Verabschiedung des ehemaligen stellv. Gemeindewehrführers</w:t>
            </w:r>
          </w:p>
        </w:tc>
      </w:tr>
      <w:tr w:rsidR="00BB71C6" w:rsidRPr="00C27EDB" w14:paraId="33516288" w14:textId="77777777" w:rsidTr="00903C91">
        <w:tc>
          <w:tcPr>
            <w:tcW w:w="779" w:type="dxa"/>
            <w:shd w:val="clear" w:color="auto" w:fill="auto"/>
          </w:tcPr>
          <w:p w14:paraId="051C7CD7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30EDF15E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Zustimmung zur Wahl des weiteren stellv. Gemeindewehrführers der Freiwilligen Feuerwehr Bünsdorf sowie Vereidigung und Ernennung</w:t>
            </w:r>
          </w:p>
        </w:tc>
      </w:tr>
      <w:tr w:rsidR="00BB71C6" w:rsidRPr="00C27EDB" w14:paraId="12160037" w14:textId="77777777" w:rsidTr="00903C91">
        <w:tc>
          <w:tcPr>
            <w:tcW w:w="779" w:type="dxa"/>
            <w:shd w:val="clear" w:color="auto" w:fill="auto"/>
          </w:tcPr>
          <w:p w14:paraId="543DB942" w14:textId="77777777" w:rsidR="00A93BC7" w:rsidRPr="00C27EDB" w:rsidRDefault="00C27EDB" w:rsidP="00903C91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5EF903DC" w14:textId="77777777" w:rsidR="00A93BC7" w:rsidRPr="00C27EDB" w:rsidRDefault="00C27EDB" w:rsidP="00DF759C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Fortführung der interkommunalen Vereinbarung zur wohnbaulichen Entwicklung in den Gemeinden des Amtes Hüttener Berge (ausgenommen Gemeinde Borgstedt)</w:t>
            </w:r>
            <w:r w:rsidRPr="00C27EDB">
              <w:rPr>
                <w:rFonts w:eastAsia="Arial" w:cs="Arial"/>
                <w:sz w:val="21"/>
                <w:szCs w:val="21"/>
              </w:rPr>
              <w:br/>
              <w:t>hier: Zustimmung der Gemeinde Bünsdorf</w:t>
            </w:r>
          </w:p>
        </w:tc>
      </w:tr>
      <w:tr w:rsidR="00C27EDB" w:rsidRPr="00C27EDB" w14:paraId="25E607FE" w14:textId="77777777" w:rsidTr="00650825">
        <w:tc>
          <w:tcPr>
            <w:tcW w:w="779" w:type="dxa"/>
            <w:shd w:val="clear" w:color="auto" w:fill="auto"/>
          </w:tcPr>
          <w:p w14:paraId="035DF7B3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bookmarkStart w:id="15" w:name="Si_Titel"/>
            <w:r w:rsidRPr="00C27EDB">
              <w:rPr>
                <w:rFonts w:eastAsia="Arial" w:cs="Arial"/>
                <w:sz w:val="21"/>
                <w:szCs w:val="21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46F45176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Förderung des Projekts „Bünsdorf ist bunt – 10 Bänke für Vielfalt und Miteinander" im Regionalbudget 2026</w:t>
            </w:r>
          </w:p>
        </w:tc>
      </w:tr>
      <w:tr w:rsidR="00C27EDB" w:rsidRPr="00C27EDB" w14:paraId="608BE19C" w14:textId="77777777" w:rsidTr="00650825">
        <w:tc>
          <w:tcPr>
            <w:tcW w:w="779" w:type="dxa"/>
            <w:shd w:val="clear" w:color="auto" w:fill="auto"/>
          </w:tcPr>
          <w:p w14:paraId="04CD52E0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16.</w:t>
            </w:r>
          </w:p>
        </w:tc>
        <w:tc>
          <w:tcPr>
            <w:tcW w:w="8789" w:type="dxa"/>
            <w:shd w:val="clear" w:color="auto" w:fill="auto"/>
          </w:tcPr>
          <w:p w14:paraId="53F1064F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Zuschussanträge 2026</w:t>
            </w:r>
          </w:p>
        </w:tc>
      </w:tr>
      <w:tr w:rsidR="00C27EDB" w:rsidRPr="00C27EDB" w14:paraId="69BB3CC2" w14:textId="77777777" w:rsidTr="00650825">
        <w:tc>
          <w:tcPr>
            <w:tcW w:w="779" w:type="dxa"/>
            <w:shd w:val="clear" w:color="auto" w:fill="auto"/>
          </w:tcPr>
          <w:p w14:paraId="715B0080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17.</w:t>
            </w:r>
          </w:p>
        </w:tc>
        <w:tc>
          <w:tcPr>
            <w:tcW w:w="8789" w:type="dxa"/>
            <w:shd w:val="clear" w:color="auto" w:fill="auto"/>
          </w:tcPr>
          <w:p w14:paraId="4B2F1EBE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 xml:space="preserve">Ehrentag 2026 </w:t>
            </w:r>
            <w:r w:rsidRPr="00C27EDB">
              <w:rPr>
                <w:rFonts w:eastAsia="Arial" w:cs="Arial"/>
                <w:sz w:val="21"/>
                <w:szCs w:val="21"/>
              </w:rPr>
              <w:br/>
              <w:t>hier: Schreiben des Bundespräsidenten</w:t>
            </w:r>
          </w:p>
        </w:tc>
      </w:tr>
      <w:tr w:rsidR="00C27EDB" w:rsidRPr="00C27EDB" w14:paraId="10E94A77" w14:textId="77777777" w:rsidTr="00650825">
        <w:tc>
          <w:tcPr>
            <w:tcW w:w="779" w:type="dxa"/>
            <w:shd w:val="clear" w:color="auto" w:fill="auto"/>
          </w:tcPr>
          <w:p w14:paraId="4F16C13B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18.</w:t>
            </w:r>
          </w:p>
        </w:tc>
        <w:tc>
          <w:tcPr>
            <w:tcW w:w="8789" w:type="dxa"/>
            <w:shd w:val="clear" w:color="auto" w:fill="auto"/>
          </w:tcPr>
          <w:p w14:paraId="36FFDDB5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Aufnahme von Hinweisen durch Einwohnerinnen und Einwohner</w:t>
            </w:r>
          </w:p>
        </w:tc>
      </w:tr>
      <w:tr w:rsidR="00C27EDB" w:rsidRPr="00C27EDB" w14:paraId="44572DDC" w14:textId="77777777" w:rsidTr="00C27EDB">
        <w:trPr>
          <w:cantSplit/>
        </w:trPr>
        <w:tc>
          <w:tcPr>
            <w:tcW w:w="779" w:type="dxa"/>
            <w:shd w:val="clear" w:color="auto" w:fill="auto"/>
          </w:tcPr>
          <w:p w14:paraId="60DA654F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"/>
                <w:szCs w:val="2"/>
              </w:rPr>
            </w:pPr>
          </w:p>
        </w:tc>
        <w:tc>
          <w:tcPr>
            <w:tcW w:w="8789" w:type="dxa"/>
            <w:shd w:val="clear" w:color="auto" w:fill="auto"/>
          </w:tcPr>
          <w:p w14:paraId="356D7CBD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"/>
                <w:szCs w:val="2"/>
                <w:lang w:val="en-US"/>
              </w:rPr>
            </w:pPr>
          </w:p>
        </w:tc>
      </w:tr>
      <w:tr w:rsidR="00C27EDB" w:rsidRPr="00C27EDB" w14:paraId="0D30D950" w14:textId="77777777" w:rsidTr="00650825">
        <w:tc>
          <w:tcPr>
            <w:tcW w:w="779" w:type="dxa"/>
            <w:shd w:val="clear" w:color="auto" w:fill="auto"/>
          </w:tcPr>
          <w:p w14:paraId="5F872A89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</w:p>
        </w:tc>
        <w:tc>
          <w:tcPr>
            <w:tcW w:w="8789" w:type="dxa"/>
            <w:shd w:val="clear" w:color="auto" w:fill="auto"/>
          </w:tcPr>
          <w:p w14:paraId="5F77ACE6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b/>
                <w:sz w:val="21"/>
                <w:szCs w:val="21"/>
                <w:u w:val="single"/>
              </w:rPr>
              <w:t>Voraussichtlich nicht öffentlicher Teil</w:t>
            </w:r>
          </w:p>
        </w:tc>
      </w:tr>
      <w:tr w:rsidR="00C27EDB" w:rsidRPr="00C27EDB" w14:paraId="4B3CF6D0" w14:textId="77777777" w:rsidTr="00650825">
        <w:tc>
          <w:tcPr>
            <w:tcW w:w="779" w:type="dxa"/>
            <w:shd w:val="clear" w:color="auto" w:fill="auto"/>
          </w:tcPr>
          <w:p w14:paraId="260D78CD" w14:textId="77777777" w:rsidR="00C27EDB" w:rsidRPr="00C27EDB" w:rsidRDefault="00C27EDB" w:rsidP="00650825">
            <w:pPr>
              <w:keepNext/>
              <w:keepLines/>
              <w:spacing w:after="120"/>
              <w:rPr>
                <w:rFonts w:cs="Arial"/>
                <w:sz w:val="21"/>
                <w:szCs w:val="21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19.</w:t>
            </w:r>
          </w:p>
        </w:tc>
        <w:tc>
          <w:tcPr>
            <w:tcW w:w="8789" w:type="dxa"/>
            <w:shd w:val="clear" w:color="auto" w:fill="auto"/>
          </w:tcPr>
          <w:p w14:paraId="6DE026CA" w14:textId="77777777" w:rsidR="00C27EDB" w:rsidRPr="00C27EDB" w:rsidRDefault="00C27EDB" w:rsidP="00650825">
            <w:pPr>
              <w:keepNext/>
              <w:keepLines/>
              <w:rPr>
                <w:rFonts w:cs="Arial"/>
                <w:sz w:val="21"/>
                <w:szCs w:val="21"/>
                <w:lang w:val="en-US"/>
              </w:rPr>
            </w:pPr>
            <w:r w:rsidRPr="00C27EDB">
              <w:rPr>
                <w:rFonts w:eastAsia="Arial" w:cs="Arial"/>
                <w:sz w:val="21"/>
                <w:szCs w:val="21"/>
              </w:rPr>
              <w:t>Abgabe von Stellungnahmen zu eingegangenen Bauanträgen und Bauvoranfragen (sofern vorhanden)</w:t>
            </w:r>
          </w:p>
        </w:tc>
      </w:tr>
    </w:tbl>
    <w:p w14:paraId="7CD564E6" w14:textId="77777777" w:rsidR="00C27EDB" w:rsidRPr="001D4565" w:rsidRDefault="00C27EDB" w:rsidP="00C27EDB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292A51BB" w14:textId="26278C40" w:rsidR="00724419" w:rsidRPr="001D4565" w:rsidRDefault="00C27EDB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chulz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Schulz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  <w:r>
        <w:rPr>
          <w:rFonts w:ascii="Monotype Corsiva" w:hAnsi="Monotype Corsiva" w:cs="Arial"/>
          <w:bCs/>
          <w:sz w:val="32"/>
          <w:szCs w:val="32"/>
          <w:lang w:val="en-GB"/>
        </w:rPr>
        <w:t xml:space="preserve">, </w:t>
      </w: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5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3135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1C6"/>
    <w:rsid w:val="00BB7A02"/>
    <w:rsid w:val="00BE31EC"/>
    <w:rsid w:val="00C2265E"/>
    <w:rsid w:val="00C25091"/>
    <w:rsid w:val="00C27EDB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40F34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290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2026-02-24T10:53:00Z</cp:lastPrinted>
  <dcterms:created xsi:type="dcterms:W3CDTF">2026-02-27T07:41:00Z</dcterms:created>
  <dcterms:modified xsi:type="dcterms:W3CDTF">2026-02-27T07:41:00Z</dcterms:modified>
</cp:coreProperties>
</file>