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9039" w14:textId="7D881AE0" w:rsidR="002B2A96" w:rsidRPr="009559A3" w:rsidRDefault="004D5353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rFonts w:cs="Arial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2D6640D8" wp14:editId="2442FC4A">
            <wp:simplePos x="0" y="0"/>
            <wp:positionH relativeFrom="column">
              <wp:posOffset>2654300</wp:posOffset>
            </wp:positionH>
            <wp:positionV relativeFrom="paragraph">
              <wp:posOffset>-233045</wp:posOffset>
            </wp:positionV>
            <wp:extent cx="800100" cy="90487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Damendorf"/>
            </w:textInput>
          </w:ffData>
        </w:fldChar>
      </w:r>
      <w:r w:rsidRPr="009559A3">
        <w:rPr>
          <w:rFonts w:cs="Arial"/>
          <w:szCs w:val="24"/>
        </w:rPr>
        <w:instrText xml:space="preserve"> FORMTEXT </w:instrText>
      </w:r>
      <w:r w:rsidRPr="009559A3">
        <w:rPr>
          <w:rFonts w:cs="Arial"/>
          <w:szCs w:val="24"/>
        </w:rPr>
      </w:r>
      <w:r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Gemeinde Damendorf</w:t>
      </w:r>
      <w:r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24. Februar 2026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24. Februar 2026</w:t>
      </w:r>
      <w:r w:rsidR="008E6A23">
        <w:rPr>
          <w:rFonts w:cs="Arial"/>
          <w:szCs w:val="24"/>
        </w:rPr>
        <w:fldChar w:fldCharType="end"/>
      </w:r>
      <w:bookmarkEnd w:id="2"/>
    </w:p>
    <w:p w14:paraId="71C1936D" w14:textId="77777777" w:rsidR="002B2A96" w:rsidRDefault="004D535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Bürgermeister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2A41A9B2" w14:textId="697C0825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56516E8C" w14:textId="77777777" w:rsidR="004D5353" w:rsidRDefault="004D535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3417D720" w14:textId="68BEDF44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4E92FE5" w14:textId="77777777" w:rsidR="00724419" w:rsidRPr="00724419" w:rsidRDefault="004D5353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30DF65F8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557A5A7" w14:textId="00D58E2E" w:rsidR="00D10903" w:rsidRPr="007139F6" w:rsidRDefault="004D5353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r Gemeindevertretung der Gemeinde Damendorf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der Gemeindevertretung der Gemeinde Damendorf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0E7AA0E2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17AADD6" w14:textId="77777777" w:rsidR="00724419" w:rsidRPr="002B2A96" w:rsidRDefault="004D5353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Montag, 9. März 2026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Montag, 9. März 2026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19:30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Dörpshus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Dörpshus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Dörpstraat 2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Dörpstraat 2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24361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Damendorf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Damendorf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r Gemeindevertretung der Gemeinde Damendorf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Gemeindevertretung der Gemeinde Damendorf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2A6B92E8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5407C43A" w14:textId="77777777" w:rsidR="00C4169A" w:rsidRPr="00A46128" w:rsidRDefault="004D5353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48FFB970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1579EBC3" w14:textId="77777777" w:rsidR="00C4169A" w:rsidRDefault="004D5353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015644CD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062045" w:rsidRPr="004D5353" w14:paraId="0887C602" w14:textId="77777777" w:rsidTr="00903C91">
        <w:tc>
          <w:tcPr>
            <w:tcW w:w="776" w:type="dxa"/>
            <w:shd w:val="clear" w:color="auto" w:fill="CCCCCC"/>
          </w:tcPr>
          <w:p w14:paraId="659A1F59" w14:textId="77777777" w:rsidR="00A93BC7" w:rsidRPr="004D5353" w:rsidRDefault="004D5353" w:rsidP="00903C91">
            <w:pPr>
              <w:keepNext/>
              <w:keepLines/>
              <w:rPr>
                <w:rFonts w:cs="Arial"/>
                <w:b/>
                <w:sz w:val="22"/>
                <w:szCs w:val="18"/>
              </w:rPr>
            </w:pPr>
            <w:r w:rsidRPr="004D5353">
              <w:rPr>
                <w:rFonts w:cs="Arial"/>
                <w:b/>
                <w:sz w:val="22"/>
                <w:szCs w:val="18"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64B17FFC" w14:textId="77777777" w:rsidR="00A93BC7" w:rsidRPr="004D5353" w:rsidRDefault="004D5353" w:rsidP="00903C91">
            <w:pPr>
              <w:keepNext/>
              <w:keepLines/>
              <w:rPr>
                <w:rFonts w:cs="Arial"/>
                <w:b/>
                <w:sz w:val="22"/>
                <w:szCs w:val="18"/>
              </w:rPr>
            </w:pPr>
            <w:r w:rsidRPr="004D5353">
              <w:rPr>
                <w:rFonts w:cs="Arial"/>
                <w:b/>
                <w:sz w:val="22"/>
                <w:szCs w:val="18"/>
              </w:rPr>
              <w:t>Text</w:t>
            </w:r>
          </w:p>
        </w:tc>
      </w:tr>
    </w:tbl>
    <w:p w14:paraId="5BC3FDF0" w14:textId="77777777" w:rsidR="00C4169A" w:rsidRPr="004D5353" w:rsidRDefault="00C4169A" w:rsidP="0047691E">
      <w:pPr>
        <w:pStyle w:val="Textkrper"/>
        <w:keepNext/>
        <w:rPr>
          <w:rFonts w:cs="Arial"/>
          <w:bCs/>
          <w:sz w:val="4"/>
          <w:szCs w:val="4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062045" w:rsidRPr="004D5353" w14:paraId="2C8F4D33" w14:textId="77777777" w:rsidTr="00903C91">
        <w:tc>
          <w:tcPr>
            <w:tcW w:w="779" w:type="dxa"/>
            <w:shd w:val="clear" w:color="auto" w:fill="auto"/>
          </w:tcPr>
          <w:p w14:paraId="08F1B768" w14:textId="77777777" w:rsidR="00A93BC7" w:rsidRPr="004D5353" w:rsidRDefault="00A93BC7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3C15D4BE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b/>
                <w:sz w:val="22"/>
                <w:szCs w:val="18"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062045" w:rsidRPr="004D5353" w14:paraId="7B892BC2" w14:textId="77777777" w:rsidTr="00903C91">
        <w:tc>
          <w:tcPr>
            <w:tcW w:w="779" w:type="dxa"/>
            <w:shd w:val="clear" w:color="auto" w:fill="auto"/>
          </w:tcPr>
          <w:p w14:paraId="10915EA5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33E88D80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Begrüßung, Eröffnung der Sitzung und Feststellung der Ordnungsmäßigkeit der Einladung, der Anwesenheit und der Beschlussfähigkeit durch den Bürgermeister, sowie Anträge zur Tagesordnung</w:t>
            </w:r>
          </w:p>
        </w:tc>
      </w:tr>
      <w:tr w:rsidR="00062045" w:rsidRPr="004D5353" w14:paraId="33C7FFA5" w14:textId="77777777" w:rsidTr="00903C91">
        <w:tc>
          <w:tcPr>
            <w:tcW w:w="779" w:type="dxa"/>
            <w:shd w:val="clear" w:color="auto" w:fill="auto"/>
          </w:tcPr>
          <w:p w14:paraId="58609D86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0D87F4D3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Beschlussfassung über die Nichtöffentlichkeit von Tagesordnungspunkten dieser Sitzung</w:t>
            </w:r>
          </w:p>
        </w:tc>
      </w:tr>
      <w:tr w:rsidR="00062045" w:rsidRPr="004D5353" w14:paraId="1D6D9C00" w14:textId="77777777" w:rsidTr="00903C91">
        <w:tc>
          <w:tcPr>
            <w:tcW w:w="779" w:type="dxa"/>
            <w:shd w:val="clear" w:color="auto" w:fill="auto"/>
          </w:tcPr>
          <w:p w14:paraId="1AA7313D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1B18B1E7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Änderungsanträge zur letzten Niederschrift vom 01.12.2025</w:t>
            </w:r>
          </w:p>
        </w:tc>
      </w:tr>
      <w:tr w:rsidR="00062045" w:rsidRPr="004D5353" w14:paraId="6CC53515" w14:textId="77777777" w:rsidTr="00903C91">
        <w:tc>
          <w:tcPr>
            <w:tcW w:w="779" w:type="dxa"/>
            <w:shd w:val="clear" w:color="auto" w:fill="auto"/>
          </w:tcPr>
          <w:p w14:paraId="11065E81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3C643EAD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Mitteilungen des Bürgermeisters</w:t>
            </w:r>
          </w:p>
        </w:tc>
      </w:tr>
      <w:tr w:rsidR="00062045" w:rsidRPr="004D5353" w14:paraId="001D6B0B" w14:textId="77777777" w:rsidTr="00903C91">
        <w:tc>
          <w:tcPr>
            <w:tcW w:w="779" w:type="dxa"/>
            <w:shd w:val="clear" w:color="auto" w:fill="auto"/>
          </w:tcPr>
          <w:p w14:paraId="64925658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5D076793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Einwohnerfragezeit</w:t>
            </w:r>
          </w:p>
        </w:tc>
      </w:tr>
      <w:tr w:rsidR="00062045" w:rsidRPr="004D5353" w14:paraId="44EEFA85" w14:textId="77777777" w:rsidTr="00903C91">
        <w:tc>
          <w:tcPr>
            <w:tcW w:w="779" w:type="dxa"/>
            <w:shd w:val="clear" w:color="auto" w:fill="auto"/>
          </w:tcPr>
          <w:p w14:paraId="03A0230C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316D309E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Beschluss des kommunalen Wärmeplans für die Gemeinde Damendorf</w:t>
            </w:r>
          </w:p>
        </w:tc>
      </w:tr>
      <w:tr w:rsidR="00062045" w:rsidRPr="004D5353" w14:paraId="54E33AFE" w14:textId="77777777" w:rsidTr="00903C91">
        <w:tc>
          <w:tcPr>
            <w:tcW w:w="779" w:type="dxa"/>
            <w:shd w:val="clear" w:color="auto" w:fill="auto"/>
          </w:tcPr>
          <w:p w14:paraId="1F0DA12A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68EC8625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Entschädigungssatzung der Gemeinde Damendorf</w:t>
            </w:r>
            <w:r w:rsidRPr="004D5353">
              <w:rPr>
                <w:rFonts w:eastAsia="Arial" w:cs="Arial"/>
                <w:sz w:val="22"/>
                <w:szCs w:val="18"/>
              </w:rPr>
              <w:br/>
              <w:t>hier: Auswirkungen auf Grund der Änderung der Landesverordnung über Entschädigungen in kommunalen Ehrenämtern (Entschädigungsverordnung - EntschVO)</w:t>
            </w:r>
          </w:p>
        </w:tc>
      </w:tr>
      <w:tr w:rsidR="00062045" w:rsidRPr="004D5353" w14:paraId="7E02E778" w14:textId="77777777" w:rsidTr="00903C91">
        <w:tc>
          <w:tcPr>
            <w:tcW w:w="779" w:type="dxa"/>
            <w:shd w:val="clear" w:color="auto" w:fill="auto"/>
          </w:tcPr>
          <w:p w14:paraId="2C5AFE49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39DA1275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Erlass einer neuen Satzung über die Abwasserbeseitigung der Gemeinde Damendorf (Abwassersatzung)</w:t>
            </w:r>
          </w:p>
        </w:tc>
      </w:tr>
      <w:tr w:rsidR="00062045" w:rsidRPr="004D5353" w14:paraId="2B0B1C03" w14:textId="77777777" w:rsidTr="00903C91">
        <w:tc>
          <w:tcPr>
            <w:tcW w:w="779" w:type="dxa"/>
            <w:shd w:val="clear" w:color="auto" w:fill="auto"/>
          </w:tcPr>
          <w:p w14:paraId="5076E60C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7C643325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Einrichtung eines Notfallinfopunktes in der Gemeinde Damendorf</w:t>
            </w:r>
          </w:p>
        </w:tc>
      </w:tr>
      <w:tr w:rsidR="00062045" w:rsidRPr="004D5353" w14:paraId="0A37AA2C" w14:textId="77777777" w:rsidTr="00903C91">
        <w:tc>
          <w:tcPr>
            <w:tcW w:w="779" w:type="dxa"/>
            <w:shd w:val="clear" w:color="auto" w:fill="auto"/>
          </w:tcPr>
          <w:p w14:paraId="643E6572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48C6B5C2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Fortführung der interkommunalen Vereinbarung zur wohnbaulichen Entwicklung in den Gemeinden des Amtes Hüttener Berge (ausgenommen Gemeinde Borgstedt)</w:t>
            </w:r>
            <w:r w:rsidRPr="004D5353">
              <w:rPr>
                <w:rFonts w:eastAsia="Arial" w:cs="Arial"/>
                <w:sz w:val="22"/>
                <w:szCs w:val="18"/>
              </w:rPr>
              <w:br/>
              <w:t>hier: Zustimmung der Gemeinde Damendorf</w:t>
            </w:r>
          </w:p>
        </w:tc>
      </w:tr>
      <w:tr w:rsidR="00062045" w:rsidRPr="004D5353" w14:paraId="23E8BDAB" w14:textId="77777777" w:rsidTr="00903C91">
        <w:tc>
          <w:tcPr>
            <w:tcW w:w="779" w:type="dxa"/>
            <w:shd w:val="clear" w:color="auto" w:fill="auto"/>
          </w:tcPr>
          <w:p w14:paraId="14881388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43620F10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Aufnahme von Hinweisen durch Einwohnerinnen und Einwohner</w:t>
            </w:r>
          </w:p>
        </w:tc>
      </w:tr>
      <w:tr w:rsidR="00062045" w:rsidRPr="004D5353" w14:paraId="4DC23EAB" w14:textId="77777777" w:rsidTr="00903C91">
        <w:tc>
          <w:tcPr>
            <w:tcW w:w="779" w:type="dxa"/>
            <w:shd w:val="clear" w:color="auto" w:fill="auto"/>
          </w:tcPr>
          <w:p w14:paraId="32C10F54" w14:textId="77777777" w:rsidR="00A93BC7" w:rsidRPr="004D5353" w:rsidRDefault="00A93BC7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</w:p>
        </w:tc>
        <w:tc>
          <w:tcPr>
            <w:tcW w:w="8789" w:type="dxa"/>
            <w:shd w:val="clear" w:color="auto" w:fill="auto"/>
          </w:tcPr>
          <w:p w14:paraId="3375EAEC" w14:textId="77777777" w:rsidR="00A93BC7" w:rsidRPr="004D5353" w:rsidRDefault="00A93BC7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</w:p>
        </w:tc>
      </w:tr>
      <w:tr w:rsidR="00062045" w:rsidRPr="004D5353" w14:paraId="50618142" w14:textId="77777777" w:rsidTr="00903C91">
        <w:tc>
          <w:tcPr>
            <w:tcW w:w="779" w:type="dxa"/>
            <w:shd w:val="clear" w:color="auto" w:fill="auto"/>
          </w:tcPr>
          <w:p w14:paraId="2FEB0548" w14:textId="77777777" w:rsidR="00A93BC7" w:rsidRPr="004D5353" w:rsidRDefault="00A93BC7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</w:p>
        </w:tc>
        <w:tc>
          <w:tcPr>
            <w:tcW w:w="8789" w:type="dxa"/>
            <w:shd w:val="clear" w:color="auto" w:fill="auto"/>
          </w:tcPr>
          <w:p w14:paraId="663668DB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b/>
                <w:sz w:val="22"/>
                <w:szCs w:val="18"/>
                <w:u w:val="single"/>
              </w:rPr>
              <w:t>Voraussichtlich nicht öffentlicher Teil</w:t>
            </w:r>
          </w:p>
        </w:tc>
      </w:tr>
      <w:tr w:rsidR="00062045" w:rsidRPr="004D5353" w14:paraId="5174221A" w14:textId="77777777" w:rsidTr="00903C91">
        <w:tc>
          <w:tcPr>
            <w:tcW w:w="779" w:type="dxa"/>
            <w:shd w:val="clear" w:color="auto" w:fill="auto"/>
          </w:tcPr>
          <w:p w14:paraId="47A8A9CD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2C86FBBC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Mitteilungen des Bürgermeisters</w:t>
            </w:r>
          </w:p>
        </w:tc>
      </w:tr>
      <w:tr w:rsidR="00062045" w:rsidRPr="004D5353" w14:paraId="611709DB" w14:textId="77777777" w:rsidTr="00903C91">
        <w:tc>
          <w:tcPr>
            <w:tcW w:w="779" w:type="dxa"/>
            <w:shd w:val="clear" w:color="auto" w:fill="auto"/>
          </w:tcPr>
          <w:p w14:paraId="6F4D323C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13.</w:t>
            </w:r>
          </w:p>
        </w:tc>
        <w:tc>
          <w:tcPr>
            <w:tcW w:w="8789" w:type="dxa"/>
            <w:shd w:val="clear" w:color="auto" w:fill="auto"/>
          </w:tcPr>
          <w:p w14:paraId="7F8D0C1F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Grundstücksangelegenheiten</w:t>
            </w:r>
          </w:p>
        </w:tc>
      </w:tr>
      <w:tr w:rsidR="00062045" w:rsidRPr="004D5353" w14:paraId="5D83BB86" w14:textId="77777777" w:rsidTr="00903C91">
        <w:tc>
          <w:tcPr>
            <w:tcW w:w="779" w:type="dxa"/>
            <w:shd w:val="clear" w:color="auto" w:fill="auto"/>
          </w:tcPr>
          <w:p w14:paraId="4BE1F57E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14.</w:t>
            </w:r>
          </w:p>
        </w:tc>
        <w:tc>
          <w:tcPr>
            <w:tcW w:w="8789" w:type="dxa"/>
            <w:shd w:val="clear" w:color="auto" w:fill="auto"/>
          </w:tcPr>
          <w:p w14:paraId="3693C1EF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Mietangelegenheiten</w:t>
            </w:r>
          </w:p>
        </w:tc>
      </w:tr>
      <w:tr w:rsidR="00062045" w:rsidRPr="004D5353" w14:paraId="10903113" w14:textId="77777777" w:rsidTr="00903C91">
        <w:tc>
          <w:tcPr>
            <w:tcW w:w="779" w:type="dxa"/>
            <w:shd w:val="clear" w:color="auto" w:fill="auto"/>
          </w:tcPr>
          <w:p w14:paraId="21BDEB62" w14:textId="77777777" w:rsidR="00A93BC7" w:rsidRPr="004D5353" w:rsidRDefault="004D5353" w:rsidP="00903C91">
            <w:pPr>
              <w:keepNext/>
              <w:keepLines/>
              <w:spacing w:after="120"/>
              <w:rPr>
                <w:rFonts w:cs="Arial"/>
                <w:sz w:val="22"/>
                <w:szCs w:val="18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15.</w:t>
            </w:r>
          </w:p>
        </w:tc>
        <w:tc>
          <w:tcPr>
            <w:tcW w:w="8789" w:type="dxa"/>
            <w:shd w:val="clear" w:color="auto" w:fill="auto"/>
          </w:tcPr>
          <w:p w14:paraId="0DFBD111" w14:textId="77777777" w:rsidR="00A93BC7" w:rsidRPr="004D5353" w:rsidRDefault="004D5353" w:rsidP="00DF759C">
            <w:pPr>
              <w:keepNext/>
              <w:keepLines/>
              <w:rPr>
                <w:rFonts w:cs="Arial"/>
                <w:sz w:val="22"/>
                <w:szCs w:val="18"/>
                <w:lang w:val="en-US"/>
              </w:rPr>
            </w:pPr>
            <w:r w:rsidRPr="004D5353">
              <w:rPr>
                <w:rFonts w:eastAsia="Arial" w:cs="Arial"/>
                <w:sz w:val="22"/>
                <w:szCs w:val="18"/>
              </w:rPr>
              <w:t>Abgabe von Stellungnahmen zu eingegangenen Bauanträgen und Bauvoranfragen (sofern vorhanden)</w:t>
            </w:r>
          </w:p>
        </w:tc>
      </w:tr>
    </w:tbl>
    <w:p w14:paraId="06B76CB7" w14:textId="5EDC1A3B" w:rsidR="00C25091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3CE73269" w14:textId="77777777" w:rsidR="004D5353" w:rsidRPr="001D4565" w:rsidRDefault="004D5353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2EE33589" w14:textId="77777777" w:rsidR="004D5353" w:rsidRDefault="004D5353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Nielsen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Nielsen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Start w:id="16" w:name="Si_Titel"/>
      <w:bookmarkEnd w:id="15"/>
    </w:p>
    <w:p w14:paraId="3F7196CF" w14:textId="0F28E4EE" w:rsidR="00724419" w:rsidRPr="001D4565" w:rsidRDefault="004D5353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Bürgermeist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Bürgermeister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sectPr w:rsidR="00724419" w:rsidRPr="001D4565" w:rsidSect="004D5353">
      <w:type w:val="continuous"/>
      <w:pgSz w:w="11907" w:h="16840" w:code="9"/>
      <w:pgMar w:top="709" w:right="1134" w:bottom="426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62045"/>
    <w:rsid w:val="000B2D0D"/>
    <w:rsid w:val="000E5EE2"/>
    <w:rsid w:val="000E6C25"/>
    <w:rsid w:val="001015A9"/>
    <w:rsid w:val="00101A13"/>
    <w:rsid w:val="001133AF"/>
    <w:rsid w:val="001354A7"/>
    <w:rsid w:val="001406C8"/>
    <w:rsid w:val="00170F6F"/>
    <w:rsid w:val="00187899"/>
    <w:rsid w:val="001B786B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D5353"/>
    <w:rsid w:val="004E490F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9581A"/>
    <w:rsid w:val="009A065D"/>
    <w:rsid w:val="009B2A1D"/>
    <w:rsid w:val="009C21C3"/>
    <w:rsid w:val="00A30D76"/>
    <w:rsid w:val="00A46128"/>
    <w:rsid w:val="00A75952"/>
    <w:rsid w:val="00A93BC7"/>
    <w:rsid w:val="00AF2639"/>
    <w:rsid w:val="00B004EB"/>
    <w:rsid w:val="00B1128E"/>
    <w:rsid w:val="00B12B21"/>
    <w:rsid w:val="00B30632"/>
    <w:rsid w:val="00B41055"/>
    <w:rsid w:val="00B76D98"/>
    <w:rsid w:val="00BB7A02"/>
    <w:rsid w:val="00BE31EC"/>
    <w:rsid w:val="00C2265E"/>
    <w:rsid w:val="00C25091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A5DAC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239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2026-02-24T09:47:00Z</cp:lastPrinted>
  <dcterms:created xsi:type="dcterms:W3CDTF">2026-02-26T07:50:00Z</dcterms:created>
  <dcterms:modified xsi:type="dcterms:W3CDTF">2026-02-26T07:50:00Z</dcterms:modified>
</cp:coreProperties>
</file>