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CBB9" w14:textId="4DF0C7DF" w:rsidR="007B3C13" w:rsidRDefault="00EC5326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24889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.2pt;width:63.75pt;height:71.25pt;z-index:251659264">
            <v:imagedata r:id="rId4" o:title=""/>
          </v:shape>
        </w:pict>
      </w:r>
      <w:r w:rsidR="00ED59FC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Haby"/>
            </w:textInput>
          </w:ffData>
        </w:fldChar>
      </w:r>
      <w:r w:rsidR="00ED59FC">
        <w:rPr>
          <w:rFonts w:cs="Arial"/>
          <w:szCs w:val="24"/>
        </w:rPr>
        <w:instrText xml:space="preserve"> FORMTEXT </w:instrText>
      </w:r>
      <w:r w:rsidR="00ED59FC">
        <w:rPr>
          <w:rFonts w:cs="Arial"/>
          <w:szCs w:val="24"/>
        </w:rPr>
      </w:r>
      <w:r w:rsidR="00ED59FC">
        <w:rPr>
          <w:rFonts w:cs="Arial"/>
          <w:szCs w:val="24"/>
        </w:rPr>
        <w:fldChar w:fldCharType="separate"/>
      </w:r>
      <w:r w:rsidR="00ED59FC">
        <w:rPr>
          <w:rFonts w:cs="Arial"/>
          <w:noProof/>
          <w:szCs w:val="24"/>
        </w:rPr>
        <w:t>Gemeinde Haby</w:t>
      </w:r>
      <w:r w:rsidR="00ED59FC">
        <w:rPr>
          <w:rFonts w:cs="Arial"/>
          <w:szCs w:val="24"/>
        </w:rPr>
        <w:fldChar w:fldCharType="end"/>
      </w:r>
      <w:bookmarkEnd w:id="0"/>
      <w:r w:rsidR="00ED59FC" w:rsidRPr="009559A3">
        <w:rPr>
          <w:rFonts w:cs="Arial"/>
          <w:szCs w:val="24"/>
        </w:rPr>
        <w:tab/>
      </w:r>
      <w:r w:rsidR="00ED59FC"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6. Febr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26. Februar 2026</w:t>
      </w:r>
      <w:r w:rsidR="00D87EAB">
        <w:rPr>
          <w:rFonts w:cs="Arial"/>
          <w:szCs w:val="24"/>
        </w:rPr>
        <w:fldChar w:fldCharType="end"/>
      </w:r>
      <w:bookmarkEnd w:id="2"/>
    </w:p>
    <w:p w14:paraId="1F7D3DBE" w14:textId="77777777" w:rsidR="002B2A96" w:rsidRDefault="00ED59FC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22B66B15" w14:textId="77777777" w:rsidR="00AE7D8C" w:rsidRDefault="00ED59FC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Gemeindeausschuss Haby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Gemeindeausschuss Haby</w:t>
      </w:r>
      <w:r>
        <w:rPr>
          <w:rFonts w:cs="Arial"/>
          <w:sz w:val="20"/>
        </w:rPr>
        <w:fldChar w:fldCharType="end"/>
      </w:r>
      <w:bookmarkEnd w:id="4"/>
    </w:p>
    <w:p w14:paraId="4B36BBED" w14:textId="77777777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0DD44EE3" w14:textId="2930A3EF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4A0DCD35" w14:textId="77777777" w:rsidR="00ED59FC" w:rsidRPr="0032002F" w:rsidRDefault="00ED59FC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24E32180" w14:textId="77777777" w:rsidR="00724419" w:rsidRPr="00724419" w:rsidRDefault="00ED59FC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3888E678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6FE618E" w14:textId="77777777" w:rsidR="0032002F" w:rsidRPr="00940100" w:rsidRDefault="00ED59FC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Gemeindeausschusses Haby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Gemeindeausschusses Haby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17F18E3B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8EA3AD6" w14:textId="77777777" w:rsidR="00724419" w:rsidRPr="002B2A96" w:rsidRDefault="00ED59FC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ittwoch, 11. März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Mittwoch, 11. März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19:30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Gaststätte Haby-Krog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Gaststätte Haby-Krog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orfstraße 28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Dorfstraße 28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24361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Haby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Haby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Gemeindeausschusses Haby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Gemeindeausschusses Haby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0DA54E50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19BA01BF" w14:textId="77777777" w:rsidR="00C4169A" w:rsidRPr="00655CF1" w:rsidRDefault="00ED59FC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0FE1B616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61131839" w14:textId="77777777" w:rsidR="00A92CAE" w:rsidRDefault="00ED59FC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34951F52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396255" w14:paraId="6CCFC1D6" w14:textId="77777777" w:rsidTr="00B00738">
        <w:tc>
          <w:tcPr>
            <w:tcW w:w="776" w:type="dxa"/>
            <w:shd w:val="clear" w:color="auto" w:fill="CCCCCC"/>
          </w:tcPr>
          <w:p w14:paraId="57DF53BF" w14:textId="77777777" w:rsidR="00A93BC7" w:rsidRPr="00B00738" w:rsidRDefault="00ED59FC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2D9CA0C0" w14:textId="77777777" w:rsidR="00A93BC7" w:rsidRPr="00B00738" w:rsidRDefault="00ED59FC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794C11A5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396255" w:rsidRPr="00ED59FC" w14:paraId="394196FE" w14:textId="77777777" w:rsidTr="00B00738">
        <w:tc>
          <w:tcPr>
            <w:tcW w:w="779" w:type="dxa"/>
            <w:shd w:val="clear" w:color="auto" w:fill="auto"/>
          </w:tcPr>
          <w:p w14:paraId="764DDE26" w14:textId="77777777" w:rsidR="00A93BC7" w:rsidRPr="00ED59FC" w:rsidRDefault="00A93BC7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245057B6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b/>
                <w:sz w:val="22"/>
                <w:szCs w:val="22"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396255" w:rsidRPr="00ED59FC" w14:paraId="335DE90F" w14:textId="77777777" w:rsidTr="00B00738">
        <w:tc>
          <w:tcPr>
            <w:tcW w:w="779" w:type="dxa"/>
            <w:shd w:val="clear" w:color="auto" w:fill="auto"/>
          </w:tcPr>
          <w:p w14:paraId="244A58C1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533BACB8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Begrüßung und Eröffnung der Sitzung, Feststellung der Ordnungsmäßigkeit der Einladung, der Anwesenheit und der Beschlussfähigkeit durch den Vorsitzenden, sowie Anträge zur Tagesordnung</w:t>
            </w:r>
          </w:p>
        </w:tc>
      </w:tr>
      <w:tr w:rsidR="00396255" w:rsidRPr="00ED59FC" w14:paraId="41861008" w14:textId="77777777" w:rsidTr="00B00738">
        <w:tc>
          <w:tcPr>
            <w:tcW w:w="779" w:type="dxa"/>
            <w:shd w:val="clear" w:color="auto" w:fill="auto"/>
          </w:tcPr>
          <w:p w14:paraId="34C2B29A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2C4A82BB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Beschlussfassung über die Nichtöffentlichkeit von Tagesordnungspunkten dieser Sitzung</w:t>
            </w:r>
          </w:p>
        </w:tc>
      </w:tr>
      <w:tr w:rsidR="00396255" w:rsidRPr="00ED59FC" w14:paraId="3B5FB21C" w14:textId="77777777" w:rsidTr="00B00738">
        <w:tc>
          <w:tcPr>
            <w:tcW w:w="779" w:type="dxa"/>
            <w:shd w:val="clear" w:color="auto" w:fill="auto"/>
          </w:tcPr>
          <w:p w14:paraId="4F21E36A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621E318C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Mitteilungen des Vorsitzenden</w:t>
            </w:r>
          </w:p>
        </w:tc>
      </w:tr>
      <w:tr w:rsidR="00396255" w:rsidRPr="00ED59FC" w14:paraId="3230D881" w14:textId="77777777" w:rsidTr="00B00738">
        <w:tc>
          <w:tcPr>
            <w:tcW w:w="779" w:type="dxa"/>
            <w:shd w:val="clear" w:color="auto" w:fill="auto"/>
          </w:tcPr>
          <w:p w14:paraId="6140A560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08153F7A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 xml:space="preserve">8. Änderung des Flächennutzungsplanes der Gemeinde </w:t>
            </w:r>
            <w:proofErr w:type="gramStart"/>
            <w:r w:rsidRPr="00ED59FC">
              <w:rPr>
                <w:rFonts w:eastAsia="Arial" w:cs="Arial"/>
                <w:sz w:val="22"/>
                <w:szCs w:val="22"/>
              </w:rPr>
              <w:t>Haby  für</w:t>
            </w:r>
            <w:proofErr w:type="gramEnd"/>
            <w:r w:rsidRPr="00ED59FC">
              <w:rPr>
                <w:rFonts w:eastAsia="Arial" w:cs="Arial"/>
                <w:sz w:val="22"/>
                <w:szCs w:val="22"/>
              </w:rPr>
              <w:t xml:space="preserve"> den Teilbereich 1 südlich der Straße "Hexenberg" östlich der Straße "Profit" und westlich der Landesstraße 42 sowie den Teilbereich 2 für den Bereich östlich der Landesstraße 42 sowie der Wohnbebauung Stillbek und zwischen den beiden Verbindungswegen zum Heerweg</w:t>
            </w:r>
            <w:r w:rsidRPr="00ED59FC">
              <w:rPr>
                <w:rFonts w:eastAsia="Arial" w:cs="Arial"/>
                <w:sz w:val="22"/>
                <w:szCs w:val="22"/>
              </w:rPr>
              <w:br/>
              <w:t>hier: Entwurfs- und Veröffentlichungsbeschluss</w:t>
            </w:r>
          </w:p>
        </w:tc>
      </w:tr>
      <w:tr w:rsidR="00396255" w:rsidRPr="00ED59FC" w14:paraId="1C4AA48E" w14:textId="77777777" w:rsidTr="00B00738">
        <w:tc>
          <w:tcPr>
            <w:tcW w:w="779" w:type="dxa"/>
            <w:shd w:val="clear" w:color="auto" w:fill="auto"/>
          </w:tcPr>
          <w:p w14:paraId="16EE94A6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59C9583B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vhb. Bebauungsplan Nr. 5 "PV-Freiflächenpark" der Gemeinde Haby für den Teilbereich 1 südlich der Straße "Hexenberg" östlich der Straße "Profit" und westlich der Landesstraße 42 sowie den Teilbereich 2 für den Bereich östlich der Landesstraße 42 sowie der Wohnbebauung Stillbek und zwischen den beiden Verbindungswegen zum Heerweg</w:t>
            </w:r>
            <w:r w:rsidRPr="00ED59FC">
              <w:rPr>
                <w:rFonts w:eastAsia="Arial" w:cs="Arial"/>
                <w:sz w:val="22"/>
                <w:szCs w:val="22"/>
              </w:rPr>
              <w:br/>
              <w:t>hier: a) Beschluss über den Entwurf des Durchführungsvertrages</w:t>
            </w:r>
            <w:r w:rsidRPr="00ED59FC">
              <w:rPr>
                <w:rFonts w:eastAsia="Arial" w:cs="Arial"/>
                <w:sz w:val="22"/>
                <w:szCs w:val="22"/>
              </w:rPr>
              <w:br/>
              <w:t xml:space="preserve">        b) Entwurfs- und Veröffentlichungsbeschluss</w:t>
            </w:r>
          </w:p>
        </w:tc>
      </w:tr>
      <w:tr w:rsidR="00396255" w:rsidRPr="00ED59FC" w14:paraId="34CB7D58" w14:textId="77777777" w:rsidTr="00B00738">
        <w:tc>
          <w:tcPr>
            <w:tcW w:w="779" w:type="dxa"/>
            <w:shd w:val="clear" w:color="auto" w:fill="auto"/>
          </w:tcPr>
          <w:p w14:paraId="76979C3F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315213B9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Fortführung der interkommunalen Vereinbarung zur wohnbaulichen Entwicklung in den Gemeinden des Amtes Hüttener Berge (ausgenommen Gemeinde Borgstedt)</w:t>
            </w:r>
            <w:r w:rsidRPr="00ED59FC">
              <w:rPr>
                <w:rFonts w:eastAsia="Arial" w:cs="Arial"/>
                <w:sz w:val="22"/>
                <w:szCs w:val="22"/>
              </w:rPr>
              <w:br/>
              <w:t>hier: Zustimmung der Gemeinde Haby</w:t>
            </w:r>
          </w:p>
        </w:tc>
      </w:tr>
      <w:tr w:rsidR="00396255" w:rsidRPr="00ED59FC" w14:paraId="0E81C6D6" w14:textId="77777777" w:rsidTr="00B00738">
        <w:tc>
          <w:tcPr>
            <w:tcW w:w="779" w:type="dxa"/>
            <w:shd w:val="clear" w:color="auto" w:fill="auto"/>
          </w:tcPr>
          <w:p w14:paraId="7D946A56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41C06F7C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Beschluss des kommunalen Wärmeplans für die Gemeinde Haby</w:t>
            </w:r>
          </w:p>
        </w:tc>
      </w:tr>
      <w:tr w:rsidR="00396255" w:rsidRPr="00ED59FC" w14:paraId="49F50A6B" w14:textId="77777777" w:rsidTr="00B00738">
        <w:tc>
          <w:tcPr>
            <w:tcW w:w="779" w:type="dxa"/>
            <w:shd w:val="clear" w:color="auto" w:fill="auto"/>
          </w:tcPr>
          <w:p w14:paraId="23B5AA9A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0B5EABE4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Antrag der Freiwilligen Feuerwehr Haby auf Einstellung einer Reinigungskraft für die Reinigung der Sozialräume einschließlich der Toiletten im Gerätehaus und dem Schulungsraum</w:t>
            </w:r>
          </w:p>
        </w:tc>
      </w:tr>
      <w:tr w:rsidR="00396255" w:rsidRPr="00ED59FC" w14:paraId="5E4FF19B" w14:textId="77777777" w:rsidTr="00B00738">
        <w:tc>
          <w:tcPr>
            <w:tcW w:w="779" w:type="dxa"/>
            <w:shd w:val="clear" w:color="auto" w:fill="auto"/>
          </w:tcPr>
          <w:p w14:paraId="589D7460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2B8667FC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Kenntnisnahme der Einnahme- und Ausgaberechnung für das Sondervermögen "Kameradschaftskasse" der Freiwilligen Feuerwehr Haby für das Haushaltsjahr 2025</w:t>
            </w:r>
          </w:p>
        </w:tc>
      </w:tr>
      <w:tr w:rsidR="00396255" w:rsidRPr="00ED59FC" w14:paraId="57447FE4" w14:textId="77777777" w:rsidTr="00B00738">
        <w:tc>
          <w:tcPr>
            <w:tcW w:w="779" w:type="dxa"/>
            <w:shd w:val="clear" w:color="auto" w:fill="auto"/>
          </w:tcPr>
          <w:p w14:paraId="3BF4B6F4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361B7AD8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Aufnahme von Hinweisen durch Einwohnerinnen und Einwohner</w:t>
            </w:r>
          </w:p>
        </w:tc>
      </w:tr>
      <w:tr w:rsidR="00396255" w:rsidRPr="00ED59FC" w14:paraId="6349C4A3" w14:textId="77777777" w:rsidTr="00B00738">
        <w:tc>
          <w:tcPr>
            <w:tcW w:w="779" w:type="dxa"/>
            <w:shd w:val="clear" w:color="auto" w:fill="auto"/>
          </w:tcPr>
          <w:p w14:paraId="32FFD1A5" w14:textId="77777777" w:rsidR="00A93BC7" w:rsidRPr="00ED59FC" w:rsidRDefault="00A93BC7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8789" w:type="dxa"/>
            <w:shd w:val="clear" w:color="auto" w:fill="auto"/>
          </w:tcPr>
          <w:p w14:paraId="1B1A8414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b/>
                <w:sz w:val="22"/>
                <w:szCs w:val="22"/>
                <w:u w:val="single"/>
              </w:rPr>
              <w:t>Voraussichtlich nicht öffentlicher Teil</w:t>
            </w:r>
          </w:p>
        </w:tc>
      </w:tr>
      <w:tr w:rsidR="00396255" w:rsidRPr="00ED59FC" w14:paraId="4B6CEE37" w14:textId="77777777" w:rsidTr="00B00738">
        <w:tc>
          <w:tcPr>
            <w:tcW w:w="779" w:type="dxa"/>
            <w:shd w:val="clear" w:color="auto" w:fill="auto"/>
          </w:tcPr>
          <w:p w14:paraId="20098519" w14:textId="77777777" w:rsidR="00A93BC7" w:rsidRPr="00ED59FC" w:rsidRDefault="00ED59FC" w:rsidP="00B00738">
            <w:pPr>
              <w:keepNext/>
              <w:keepLines/>
              <w:spacing w:after="120"/>
              <w:rPr>
                <w:rFonts w:cs="Arial"/>
                <w:sz w:val="22"/>
                <w:szCs w:val="22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2843C86E" w14:textId="77777777" w:rsidR="00A93BC7" w:rsidRPr="00ED59FC" w:rsidRDefault="00ED59FC" w:rsidP="007B0BB0">
            <w:pPr>
              <w:keepNext/>
              <w:keepLines/>
              <w:rPr>
                <w:rFonts w:cs="Arial"/>
                <w:sz w:val="22"/>
                <w:szCs w:val="22"/>
                <w:lang w:val="en-US"/>
              </w:rPr>
            </w:pPr>
            <w:r w:rsidRPr="00ED59FC">
              <w:rPr>
                <w:rFonts w:eastAsia="Arial" w:cs="Arial"/>
                <w:sz w:val="22"/>
                <w:szCs w:val="22"/>
              </w:rPr>
              <w:t>Abgabe von Stellungnahmen zu eingegangenen Bauanträgen und Bauvoranfragen (sofern vorhanden)</w:t>
            </w:r>
          </w:p>
        </w:tc>
      </w:tr>
    </w:tbl>
    <w:p w14:paraId="2CFB8E0C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138C2E6F" w14:textId="77777777" w:rsidR="00724419" w:rsidRPr="00AE7D8C" w:rsidRDefault="00ED59FC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Gassert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Gassert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03DE0150" w14:textId="77777777" w:rsidR="00724419" w:rsidRPr="008D3EF4" w:rsidRDefault="00ED59FC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ED59FC">
      <w:type w:val="continuous"/>
      <w:pgSz w:w="11907" w:h="16840" w:code="9"/>
      <w:pgMar w:top="284" w:right="1134" w:bottom="568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96255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821E0A"/>
    <w:rsid w:val="008254C8"/>
    <w:rsid w:val="00846677"/>
    <w:rsid w:val="008551C9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552ED"/>
    <w:rsid w:val="00D750D2"/>
    <w:rsid w:val="00D87EAB"/>
    <w:rsid w:val="00DF5A79"/>
    <w:rsid w:val="00E31485"/>
    <w:rsid w:val="00E63466"/>
    <w:rsid w:val="00E97747"/>
    <w:rsid w:val="00EA5AE4"/>
    <w:rsid w:val="00EC5326"/>
    <w:rsid w:val="00ED59FC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534123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332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2026-02-26T11:15:00Z</cp:lastPrinted>
  <dcterms:created xsi:type="dcterms:W3CDTF">2026-02-27T07:25:00Z</dcterms:created>
  <dcterms:modified xsi:type="dcterms:W3CDTF">2026-02-27T07:25:00Z</dcterms:modified>
</cp:coreProperties>
</file>