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0F24" w14:textId="0932B30F" w:rsidR="002B2A96" w:rsidRPr="009559A3" w:rsidRDefault="00A31B47" w:rsidP="008D14C2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noProof/>
        </w:rPr>
        <w:pict w14:anchorId="098C71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3pt;margin-top:-11pt;width:63.75pt;height:71.25pt;z-index:251659264">
            <v:imagedata r:id="rId4" o:title=""/>
          </v:shape>
        </w:pict>
      </w:r>
      <w:r w:rsidR="00F76362" w:rsidRPr="009559A3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Groß Wittensee"/>
            </w:textInput>
          </w:ffData>
        </w:fldChar>
      </w:r>
      <w:r w:rsidR="00F76362" w:rsidRPr="009559A3">
        <w:rPr>
          <w:rFonts w:cs="Arial"/>
          <w:szCs w:val="24"/>
        </w:rPr>
        <w:instrText xml:space="preserve"> FORMTEXT </w:instrText>
      </w:r>
      <w:r w:rsidR="00F76362" w:rsidRPr="009559A3">
        <w:rPr>
          <w:rFonts w:cs="Arial"/>
          <w:szCs w:val="24"/>
        </w:rPr>
      </w:r>
      <w:r w:rsidR="00F76362" w:rsidRPr="009559A3">
        <w:rPr>
          <w:rFonts w:cs="Arial"/>
          <w:szCs w:val="24"/>
        </w:rPr>
        <w:fldChar w:fldCharType="separate"/>
      </w:r>
      <w:r w:rsidR="00110BED">
        <w:rPr>
          <w:rFonts w:cs="Arial"/>
          <w:szCs w:val="24"/>
        </w:rPr>
        <w:t>Gemeinde Groß Wittensee</w:t>
      </w:r>
      <w:r w:rsidR="00F76362" w:rsidRPr="009559A3">
        <w:rPr>
          <w:rFonts w:cs="Arial"/>
          <w:szCs w:val="24"/>
        </w:rPr>
        <w:fldChar w:fldCharType="end"/>
      </w:r>
      <w:bookmarkEnd w:id="0"/>
      <w:r w:rsidR="009559A3" w:rsidRPr="009559A3">
        <w:rPr>
          <w:rFonts w:cs="Arial"/>
          <w:szCs w:val="24"/>
        </w:rPr>
        <w:tab/>
      </w:r>
      <w:r w:rsidR="009559A3" w:rsidRPr="009559A3">
        <w:rPr>
          <w:rFonts w:cs="Arial"/>
        </w:rPr>
        <w:t xml:space="preserve">Groß Wittensee, </w:t>
      </w:r>
      <w:bookmarkStart w:id="2" w:name="SI_SitzungEinladDat"/>
      <w:r w:rsidR="008E6A23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24. Februar 2026"/>
              <w:format w:val="dd. MMMM yyyy"/>
            </w:textInput>
          </w:ffData>
        </w:fldChar>
      </w:r>
      <w:r w:rsidR="008E6A23">
        <w:rPr>
          <w:rFonts w:cs="Arial"/>
          <w:szCs w:val="24"/>
        </w:rPr>
        <w:instrText xml:space="preserve"> FORMTEXT </w:instrText>
      </w:r>
      <w:r w:rsidR="008E6A23">
        <w:rPr>
          <w:rFonts w:cs="Arial"/>
          <w:szCs w:val="24"/>
        </w:rPr>
      </w:r>
      <w:r w:rsidR="008E6A23">
        <w:rPr>
          <w:rFonts w:cs="Arial"/>
          <w:szCs w:val="24"/>
        </w:rPr>
        <w:fldChar w:fldCharType="separate"/>
      </w:r>
      <w:r w:rsidR="00110BED">
        <w:rPr>
          <w:rFonts w:cs="Arial"/>
          <w:szCs w:val="24"/>
        </w:rPr>
        <w:t>24. Februar 2026</w:t>
      </w:r>
      <w:r w:rsidR="008E6A23">
        <w:rPr>
          <w:rFonts w:cs="Arial"/>
          <w:szCs w:val="24"/>
        </w:rPr>
        <w:fldChar w:fldCharType="end"/>
      </w:r>
      <w:bookmarkEnd w:id="2"/>
    </w:p>
    <w:p w14:paraId="48F2B8A9" w14:textId="77777777" w:rsidR="002B2A96" w:rsidRDefault="00F76362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F446DE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F446DE">
        <w:rPr>
          <w:rFonts w:cs="Arial"/>
          <w:szCs w:val="24"/>
        </w:rPr>
        <w:instrText xml:space="preserve"> FORMTEXT </w:instrText>
      </w:r>
      <w:r w:rsidR="00F446DE">
        <w:rPr>
          <w:rFonts w:cs="Arial"/>
          <w:szCs w:val="24"/>
        </w:rPr>
      </w:r>
      <w:r w:rsidR="00F446DE">
        <w:rPr>
          <w:rFonts w:cs="Arial"/>
          <w:szCs w:val="24"/>
        </w:rPr>
        <w:fldChar w:fldCharType="separate"/>
      </w:r>
      <w:r w:rsidR="00110BED">
        <w:rPr>
          <w:rFonts w:cs="Arial"/>
          <w:szCs w:val="24"/>
        </w:rPr>
        <w:t>Der Bürgermeister</w:t>
      </w:r>
      <w:r w:rsidR="00F446DE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p w14:paraId="22A30A68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6BF60DB9" w14:textId="30495AF2" w:rsidR="00F76362" w:rsidRPr="001A1C96" w:rsidRDefault="00F76362" w:rsidP="00C47AC6">
      <w:pPr>
        <w:rPr>
          <w:sz w:val="22"/>
          <w:szCs w:val="22"/>
        </w:rPr>
      </w:pPr>
    </w:p>
    <w:p w14:paraId="63D2F78B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2F6F7F71" w14:textId="77777777" w:rsidR="009559A3" w:rsidRPr="002B2A96" w:rsidRDefault="009559A3" w:rsidP="009559A3">
      <w:pPr>
        <w:keepNext/>
        <w:tabs>
          <w:tab w:val="left" w:pos="6946"/>
        </w:tabs>
        <w:rPr>
          <w:rFonts w:cs="Arial"/>
          <w:szCs w:val="24"/>
        </w:rPr>
      </w:pPr>
    </w:p>
    <w:p w14:paraId="6378D3C3" w14:textId="77777777" w:rsidR="00724419" w:rsidRPr="00724419" w:rsidRDefault="00F76362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2D60C525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477E618" w14:textId="77777777" w:rsidR="00D10903" w:rsidRPr="007139F6" w:rsidRDefault="00F76362" w:rsidP="007139F6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7139F6">
        <w:rPr>
          <w:rFonts w:cs="Arial"/>
          <w:b/>
          <w:szCs w:val="24"/>
        </w:rPr>
        <w:t xml:space="preserve">- </w:t>
      </w:r>
      <w:r w:rsidR="00110BED">
        <w:rPr>
          <w:rFonts w:cs="Arial"/>
          <w:b/>
          <w:szCs w:val="24"/>
        </w:rPr>
        <w:t>zu</w:t>
      </w:r>
      <w:r w:rsidRPr="007139F6">
        <w:rPr>
          <w:rFonts w:cs="Arial"/>
          <w:b/>
          <w:szCs w:val="24"/>
        </w:rPr>
        <w:t xml:space="preserve"> </w:t>
      </w:r>
      <w:bookmarkStart w:id="4" w:name="KP_SI_Gremiumgenitiv"/>
      <w:r w:rsidR="00F446DE"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r Einwohnerversammlung der Gemeinde Groß Wittensee"/>
            </w:textInput>
          </w:ffData>
        </w:fldChar>
      </w:r>
      <w:r w:rsidR="00F446DE">
        <w:rPr>
          <w:rFonts w:cs="Arial"/>
          <w:b/>
          <w:szCs w:val="24"/>
        </w:rPr>
        <w:instrText xml:space="preserve"> FORMTEXT </w:instrText>
      </w:r>
      <w:r w:rsidR="00F446DE">
        <w:rPr>
          <w:rFonts w:cs="Arial"/>
          <w:b/>
          <w:szCs w:val="24"/>
        </w:rPr>
      </w:r>
      <w:r w:rsidR="00F446DE">
        <w:rPr>
          <w:rFonts w:cs="Arial"/>
          <w:b/>
          <w:szCs w:val="24"/>
        </w:rPr>
        <w:fldChar w:fldCharType="separate"/>
      </w:r>
      <w:r w:rsidR="008F2C4E">
        <w:rPr>
          <w:rFonts w:cs="Arial"/>
          <w:b/>
          <w:noProof/>
          <w:szCs w:val="24"/>
        </w:rPr>
        <w:t>der Einwohnerversammlung der Gemeinde Groß Wittensee</w:t>
      </w:r>
      <w:r w:rsidR="00F446DE">
        <w:rPr>
          <w:rFonts w:cs="Arial"/>
          <w:b/>
          <w:szCs w:val="24"/>
        </w:rPr>
        <w:fldChar w:fldCharType="end"/>
      </w:r>
      <w:bookmarkEnd w:id="4"/>
      <w:r w:rsidRPr="007139F6">
        <w:rPr>
          <w:rFonts w:cs="Arial"/>
          <w:b/>
          <w:szCs w:val="24"/>
        </w:rPr>
        <w:t xml:space="preserve"> -</w:t>
      </w:r>
    </w:p>
    <w:p w14:paraId="36C315C3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526BB2B" w14:textId="77777777" w:rsidR="00724419" w:rsidRPr="002B2A96" w:rsidRDefault="00F76362" w:rsidP="002A527D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5" w:name="SI_Sitzungsdatum"/>
      <w:r w:rsidRPr="002A527D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onnerstag, 19. März 2026"/>
              <w:format w:val="dddd, d. MMMM yyyy"/>
            </w:textInput>
          </w:ffData>
        </w:fldChar>
      </w:r>
      <w:r w:rsidRPr="002A527D">
        <w:rPr>
          <w:rFonts w:cs="Arial"/>
          <w:b/>
          <w:szCs w:val="24"/>
        </w:rPr>
        <w:instrText xml:space="preserve"> FORMTEXT </w:instrText>
      </w:r>
      <w:r w:rsidRPr="002A527D">
        <w:rPr>
          <w:rFonts w:cs="Arial"/>
          <w:b/>
          <w:szCs w:val="24"/>
        </w:rPr>
      </w:r>
      <w:r w:rsidRPr="002A527D">
        <w:rPr>
          <w:rFonts w:cs="Arial"/>
          <w:b/>
          <w:szCs w:val="24"/>
        </w:rPr>
        <w:fldChar w:fldCharType="separate"/>
      </w:r>
      <w:r w:rsidR="00110BED" w:rsidRPr="002A527D">
        <w:rPr>
          <w:rFonts w:cs="Arial"/>
          <w:b/>
          <w:szCs w:val="24"/>
        </w:rPr>
        <w:t>Donnerstag, 19. März 2026</w:t>
      </w:r>
      <w:r w:rsidRPr="002A527D">
        <w:rPr>
          <w:rFonts w:cs="Arial"/>
          <w:b/>
          <w:szCs w:val="24"/>
        </w:rPr>
        <w:fldChar w:fldCharType="end"/>
      </w:r>
      <w:bookmarkEnd w:id="5"/>
      <w:r w:rsidRPr="002B2A96">
        <w:rPr>
          <w:rFonts w:cs="Arial"/>
          <w:szCs w:val="24"/>
        </w:rPr>
        <w:t xml:space="preserve">, findet um </w:t>
      </w:r>
      <w:bookmarkStart w:id="6" w:name="SI_SItzungsUhrzeitVo"/>
      <w:r w:rsidRPr="002A527D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8:00"/>
            </w:textInput>
          </w:ffData>
        </w:fldChar>
      </w:r>
      <w:r w:rsidRPr="002A527D">
        <w:rPr>
          <w:rFonts w:cs="Arial"/>
          <w:b/>
          <w:szCs w:val="24"/>
        </w:rPr>
        <w:instrText xml:space="preserve"> FORMTEXT </w:instrText>
      </w:r>
      <w:r w:rsidRPr="002A527D">
        <w:rPr>
          <w:rFonts w:cs="Arial"/>
          <w:b/>
          <w:szCs w:val="24"/>
        </w:rPr>
      </w:r>
      <w:r w:rsidRPr="002A527D">
        <w:rPr>
          <w:rFonts w:cs="Arial"/>
          <w:b/>
          <w:szCs w:val="24"/>
        </w:rPr>
        <w:fldChar w:fldCharType="separate"/>
      </w:r>
      <w:r w:rsidR="00110BED" w:rsidRPr="002A527D">
        <w:rPr>
          <w:rFonts w:cs="Arial"/>
          <w:b/>
          <w:szCs w:val="24"/>
        </w:rPr>
        <w:t>18:00</w:t>
      </w:r>
      <w:r w:rsidRPr="002A527D">
        <w:rPr>
          <w:rFonts w:cs="Arial"/>
          <w:b/>
          <w:szCs w:val="24"/>
        </w:rPr>
        <w:fldChar w:fldCharType="end"/>
      </w:r>
      <w:bookmarkEnd w:id="6"/>
      <w:r w:rsidRPr="002A527D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7" w:name="SI_Sitzungsraum"/>
      <w:r w:rsidR="00E33E21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Sitzungsraum &quot;Wittensee&quot; der Amtsverwaltung Hüttener Berge"/>
            </w:textInput>
          </w:ffData>
        </w:fldChar>
      </w:r>
      <w:r w:rsidR="00E33E21">
        <w:rPr>
          <w:rFonts w:cs="Arial"/>
          <w:szCs w:val="24"/>
        </w:rPr>
        <w:instrText xml:space="preserve"> FORMTEXT </w:instrText>
      </w:r>
      <w:r w:rsidR="00E33E21">
        <w:rPr>
          <w:rFonts w:cs="Arial"/>
          <w:szCs w:val="24"/>
        </w:rPr>
      </w:r>
      <w:r w:rsidR="00E33E21">
        <w:rPr>
          <w:rFonts w:cs="Arial"/>
          <w:szCs w:val="24"/>
        </w:rPr>
        <w:fldChar w:fldCharType="separate"/>
      </w:r>
      <w:r w:rsidR="00110BED">
        <w:rPr>
          <w:rFonts w:cs="Arial"/>
          <w:szCs w:val="24"/>
        </w:rPr>
        <w:t>Sitzungsraum "Wittensee" der Amtsverwaltung Hüttener Berge</w:t>
      </w:r>
      <w:r w:rsidR="00E33E21">
        <w:rPr>
          <w:rFonts w:cs="Arial"/>
          <w:szCs w:val="24"/>
        </w:rPr>
        <w:fldChar w:fldCharType="end"/>
      </w:r>
      <w:bookmarkEnd w:id="7"/>
      <w:r w:rsidR="007139F6">
        <w:rPr>
          <w:rFonts w:cs="Arial"/>
          <w:szCs w:val="24"/>
        </w:rPr>
        <w:t xml:space="preserve">, </w:t>
      </w:r>
      <w:bookmarkStart w:id="8" w:name="KP_SI_RAUM_Strasse"/>
      <w:r w:rsidR="007139F6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Mühlenstraße 8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8F2C4E">
        <w:rPr>
          <w:rFonts w:cs="Arial"/>
          <w:noProof/>
          <w:szCs w:val="24"/>
        </w:rPr>
        <w:t>Mühlenstraße 8</w:t>
      </w:r>
      <w:r w:rsidR="007139F6">
        <w:rPr>
          <w:rFonts w:cs="Arial"/>
          <w:szCs w:val="24"/>
        </w:rPr>
        <w:fldChar w:fldCharType="end"/>
      </w:r>
      <w:bookmarkEnd w:id="8"/>
      <w:r w:rsidR="007139F6">
        <w:rPr>
          <w:rFonts w:cs="Arial"/>
          <w:szCs w:val="24"/>
        </w:rPr>
        <w:t xml:space="preserve">, </w:t>
      </w:r>
      <w:bookmarkStart w:id="9" w:name="KP_SI_RAUM_PLZ"/>
      <w:r w:rsidR="007139F6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61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8F2C4E">
        <w:rPr>
          <w:rFonts w:cs="Arial"/>
          <w:noProof/>
          <w:szCs w:val="24"/>
        </w:rPr>
        <w:t>24361</w:t>
      </w:r>
      <w:r w:rsidR="007139F6">
        <w:rPr>
          <w:rFonts w:cs="Arial"/>
          <w:szCs w:val="24"/>
        </w:rPr>
        <w:fldChar w:fldCharType="end"/>
      </w:r>
      <w:bookmarkEnd w:id="9"/>
      <w:r w:rsidR="007139F6">
        <w:rPr>
          <w:rFonts w:cs="Arial"/>
          <w:szCs w:val="24"/>
        </w:rPr>
        <w:t xml:space="preserve"> </w:t>
      </w:r>
      <w:bookmarkStart w:id="10" w:name="KP_SI_RAUM_ORT"/>
      <w:r w:rsidR="007139F6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Groß Wittensee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8F2C4E">
        <w:rPr>
          <w:rFonts w:cs="Arial"/>
          <w:noProof/>
          <w:szCs w:val="24"/>
        </w:rPr>
        <w:t>Groß Wittensee</w:t>
      </w:r>
      <w:r w:rsidR="007139F6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eine </w:t>
      </w:r>
      <w:r w:rsidR="00110BED">
        <w:rPr>
          <w:rFonts w:cs="Arial"/>
          <w:szCs w:val="24"/>
        </w:rPr>
        <w:t>Einwohnerversammlung</w:t>
      </w:r>
      <w:r w:rsidRPr="002B2A96">
        <w:rPr>
          <w:rFonts w:cs="Arial"/>
          <w:szCs w:val="24"/>
        </w:rPr>
        <w:t xml:space="preserve"> statt, zu der Sie eingeladen werden.</w:t>
      </w:r>
    </w:p>
    <w:p w14:paraId="69E75EF3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6C3273B4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668DC204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6758F695" w14:textId="77777777" w:rsidR="00C4169A" w:rsidRPr="00A46128" w:rsidRDefault="00F76362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 w:rsidRPr="00A46128">
        <w:rPr>
          <w:rFonts w:cs="Arial"/>
          <w:b/>
          <w:sz w:val="28"/>
          <w:szCs w:val="28"/>
          <w:u w:val="single"/>
        </w:rPr>
        <w:t>T</w:t>
      </w:r>
      <w:r>
        <w:rPr>
          <w:rFonts w:cs="Arial"/>
          <w:b/>
          <w:sz w:val="28"/>
          <w:szCs w:val="28"/>
          <w:u w:val="single"/>
        </w:rPr>
        <w:t xml:space="preserve"> A G E S O R D N U N G</w:t>
      </w:r>
    </w:p>
    <w:p w14:paraId="5AF897E1" w14:textId="77777777" w:rsidR="00CE69C4" w:rsidRDefault="00CE69C4" w:rsidP="0047691E">
      <w:pPr>
        <w:pStyle w:val="Textkrper"/>
        <w:keepNext/>
        <w:rPr>
          <w:rFonts w:cs="Arial"/>
          <w:bCs/>
          <w:szCs w:val="22"/>
        </w:rPr>
      </w:pPr>
    </w:p>
    <w:p w14:paraId="0DE78635" w14:textId="77777777" w:rsidR="00D10903" w:rsidRPr="001D4565" w:rsidRDefault="00D10903" w:rsidP="0047691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BB2616" w14:paraId="3E751FD6" w14:textId="77777777" w:rsidTr="00DE5F5F">
        <w:tc>
          <w:tcPr>
            <w:tcW w:w="776" w:type="dxa"/>
            <w:shd w:val="clear" w:color="auto" w:fill="CCCCCC"/>
          </w:tcPr>
          <w:p w14:paraId="06144F36" w14:textId="77777777" w:rsidR="00A93BC7" w:rsidRPr="00DE5F5F" w:rsidRDefault="00F76362" w:rsidP="00DE5F5F">
            <w:pPr>
              <w:keepNext/>
              <w:keepLines/>
              <w:rPr>
                <w:rFonts w:cs="Arial"/>
                <w:b/>
              </w:rPr>
            </w:pPr>
            <w:r w:rsidRPr="00DE5F5F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542F87AF" w14:textId="77777777" w:rsidR="00A93BC7" w:rsidRPr="00DE5F5F" w:rsidRDefault="00F76362" w:rsidP="00DE5F5F">
            <w:pPr>
              <w:keepNext/>
              <w:keepLines/>
              <w:rPr>
                <w:rFonts w:cs="Arial"/>
                <w:b/>
              </w:rPr>
            </w:pPr>
            <w:r w:rsidRPr="00DE5F5F">
              <w:rPr>
                <w:rFonts w:cs="Arial"/>
                <w:b/>
              </w:rPr>
              <w:t>Text</w:t>
            </w:r>
          </w:p>
        </w:tc>
      </w:tr>
    </w:tbl>
    <w:p w14:paraId="2E5337B9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BB2616" w14:paraId="2D5EC540" w14:textId="77777777" w:rsidTr="00DE5F5F">
        <w:tc>
          <w:tcPr>
            <w:tcW w:w="779" w:type="dxa"/>
            <w:shd w:val="clear" w:color="auto" w:fill="auto"/>
          </w:tcPr>
          <w:p w14:paraId="498D8C06" w14:textId="77777777" w:rsidR="00A93BC7" w:rsidRPr="00DE5F5F" w:rsidRDefault="00A93BC7" w:rsidP="00DE5F5F">
            <w:pPr>
              <w:keepNext/>
              <w:keepLines/>
              <w:spacing w:after="120"/>
              <w:rPr>
                <w:rFonts w:cs="Arial"/>
              </w:rPr>
            </w:pPr>
            <w:bookmarkStart w:id="11" w:name="Tab_TOP_Nr"/>
            <w:bookmarkEnd w:id="11"/>
          </w:p>
        </w:tc>
        <w:tc>
          <w:tcPr>
            <w:tcW w:w="8789" w:type="dxa"/>
            <w:shd w:val="clear" w:color="auto" w:fill="auto"/>
          </w:tcPr>
          <w:p w14:paraId="56419786" w14:textId="790C0250" w:rsidR="00A93BC7" w:rsidRPr="00857A30" w:rsidRDefault="00A93BC7" w:rsidP="00857A30">
            <w:pPr>
              <w:keepNext/>
              <w:keepLines/>
              <w:rPr>
                <w:rFonts w:cs="Arial"/>
                <w:lang w:val="en-US"/>
              </w:rPr>
            </w:pPr>
            <w:bookmarkStart w:id="12" w:name="Tab_TOP_OEFFTEXT"/>
            <w:bookmarkStart w:id="13" w:name="Tab_top_OEFFTEXT2"/>
            <w:bookmarkEnd w:id="12"/>
            <w:bookmarkEnd w:id="13"/>
          </w:p>
        </w:tc>
      </w:tr>
      <w:tr w:rsidR="00BB2616" w14:paraId="5F1837A3" w14:textId="77777777" w:rsidTr="00DE5F5F">
        <w:tc>
          <w:tcPr>
            <w:tcW w:w="779" w:type="dxa"/>
            <w:shd w:val="clear" w:color="auto" w:fill="auto"/>
          </w:tcPr>
          <w:p w14:paraId="27C1EC5D" w14:textId="77777777" w:rsidR="00A93BC7" w:rsidRPr="00DE5F5F" w:rsidRDefault="00F76362" w:rsidP="00DE5F5F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55956388" w14:textId="77777777" w:rsidR="00A93BC7" w:rsidRPr="00857A30" w:rsidRDefault="00F76362" w:rsidP="00857A3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Eröffnung und Begrüßung der Einwohnerversammlung durch den Bürgermeister</w:t>
            </w:r>
          </w:p>
        </w:tc>
      </w:tr>
      <w:tr w:rsidR="00BB2616" w14:paraId="644AFD6E" w14:textId="77777777" w:rsidTr="00DE5F5F">
        <w:tc>
          <w:tcPr>
            <w:tcW w:w="779" w:type="dxa"/>
            <w:shd w:val="clear" w:color="auto" w:fill="auto"/>
          </w:tcPr>
          <w:p w14:paraId="3F1B633F" w14:textId="77777777" w:rsidR="00A93BC7" w:rsidRPr="00DE5F5F" w:rsidRDefault="00F76362" w:rsidP="00DE5F5F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18BB4B78" w14:textId="77777777" w:rsidR="00A93BC7" w:rsidRPr="00857A30" w:rsidRDefault="00F76362" w:rsidP="00857A3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Bericht des Bürgermeisters über wichtige Angelegenheiten aus der Gemeinde</w:t>
            </w:r>
          </w:p>
        </w:tc>
      </w:tr>
      <w:tr w:rsidR="00BB2616" w14:paraId="0A942B86" w14:textId="77777777" w:rsidTr="00DE5F5F">
        <w:tc>
          <w:tcPr>
            <w:tcW w:w="779" w:type="dxa"/>
            <w:shd w:val="clear" w:color="auto" w:fill="auto"/>
          </w:tcPr>
          <w:p w14:paraId="2BE93FB3" w14:textId="77777777" w:rsidR="00A93BC7" w:rsidRPr="00DE5F5F" w:rsidRDefault="00F76362" w:rsidP="00DE5F5F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2E3D8E98" w14:textId="77777777" w:rsidR="00A93BC7" w:rsidRPr="00857A30" w:rsidRDefault="00F76362" w:rsidP="00857A3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Aufteilung der Abwassergebühren in eine Schmutzwasser- sowie eine Niederschlagswassergebühr</w:t>
            </w:r>
          </w:p>
        </w:tc>
      </w:tr>
      <w:tr w:rsidR="00BB2616" w14:paraId="6F8AC7BD" w14:textId="77777777" w:rsidTr="00DE5F5F">
        <w:tc>
          <w:tcPr>
            <w:tcW w:w="779" w:type="dxa"/>
            <w:shd w:val="clear" w:color="auto" w:fill="auto"/>
          </w:tcPr>
          <w:p w14:paraId="71566009" w14:textId="77777777" w:rsidR="00A93BC7" w:rsidRPr="00DE5F5F" w:rsidRDefault="00F76362" w:rsidP="00DE5F5F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19AF277E" w14:textId="77777777" w:rsidR="00A93BC7" w:rsidRPr="00857A30" w:rsidRDefault="00F76362" w:rsidP="00857A3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Anträge und Anfragen aus der Einwohnerversammlung</w:t>
            </w:r>
          </w:p>
        </w:tc>
      </w:tr>
    </w:tbl>
    <w:p w14:paraId="3A1D9BFD" w14:textId="77777777" w:rsidR="00C25091" w:rsidRPr="001D4565" w:rsidRDefault="00C25091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p w14:paraId="1CF61C58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4" w:name="Si_Vorsitz"/>
    <w:p w14:paraId="28AA10DF" w14:textId="77777777" w:rsidR="00724419" w:rsidRPr="00101A13" w:rsidRDefault="00F76362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Walth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 w:rsidR="00110BED">
        <w:rPr>
          <w:rFonts w:ascii="Monotype Corsiva" w:hAnsi="Monotype Corsiva" w:cs="Arial"/>
          <w:bCs/>
          <w:sz w:val="32"/>
          <w:szCs w:val="32"/>
          <w:lang w:val="en-GB"/>
        </w:rPr>
        <w:t>Walther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4"/>
    </w:p>
    <w:bookmarkStart w:id="15" w:name="Si_Titel"/>
    <w:p w14:paraId="1F55F7A2" w14:textId="77777777" w:rsidR="00724419" w:rsidRPr="001D4565" w:rsidRDefault="00F76362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fldChar w:fldCharType="begin">
          <w:ffData>
            <w:name w:val="Si_Titel"/>
            <w:enabled/>
            <w:calcOnExit w:val="0"/>
            <w:textInput>
              <w:default w:val="Bürgermeister"/>
            </w:textInput>
          </w:ffData>
        </w:fldChar>
      </w:r>
      <w:r>
        <w:rPr>
          <w:rFonts w:cs="Arial"/>
          <w:bCs/>
          <w:sz w:val="24"/>
          <w:szCs w:val="24"/>
          <w:lang w:val="en-GB"/>
        </w:rPr>
        <w:instrText xml:space="preserve"> FORMTEXT </w:instrText>
      </w:r>
      <w:r>
        <w:rPr>
          <w:rFonts w:cs="Arial"/>
          <w:bCs/>
          <w:sz w:val="24"/>
          <w:szCs w:val="24"/>
          <w:lang w:val="en-GB"/>
        </w:rPr>
      </w:r>
      <w:r>
        <w:rPr>
          <w:rFonts w:cs="Arial"/>
          <w:bCs/>
          <w:sz w:val="24"/>
          <w:szCs w:val="24"/>
          <w:lang w:val="en-GB"/>
        </w:rPr>
        <w:fldChar w:fldCharType="separate"/>
      </w:r>
      <w:r w:rsidR="00110BED">
        <w:rPr>
          <w:rFonts w:cs="Arial"/>
          <w:bCs/>
          <w:sz w:val="24"/>
          <w:szCs w:val="24"/>
          <w:lang w:val="en-GB"/>
        </w:rPr>
        <w:t>Bürgermeister</w:t>
      </w:r>
      <w:r>
        <w:rPr>
          <w:rFonts w:cs="Arial"/>
          <w:bCs/>
          <w:sz w:val="24"/>
          <w:szCs w:val="24"/>
          <w:lang w:val="en-GB"/>
        </w:rPr>
        <w:fldChar w:fldCharType="end"/>
      </w:r>
      <w:bookmarkEnd w:id="15"/>
    </w:p>
    <w:sectPr w:rsidR="00724419" w:rsidRPr="001D4565" w:rsidSect="004E490F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8C"/>
    <w:rsid w:val="00004D60"/>
    <w:rsid w:val="00006B61"/>
    <w:rsid w:val="000374BF"/>
    <w:rsid w:val="00057A94"/>
    <w:rsid w:val="000B2D0D"/>
    <w:rsid w:val="000E5EE2"/>
    <w:rsid w:val="000E6C25"/>
    <w:rsid w:val="001015A9"/>
    <w:rsid w:val="00101A13"/>
    <w:rsid w:val="00110BED"/>
    <w:rsid w:val="001354A7"/>
    <w:rsid w:val="001406C8"/>
    <w:rsid w:val="0015365F"/>
    <w:rsid w:val="00170F6F"/>
    <w:rsid w:val="00187899"/>
    <w:rsid w:val="001D4565"/>
    <w:rsid w:val="00280A5F"/>
    <w:rsid w:val="002A38B6"/>
    <w:rsid w:val="002A527D"/>
    <w:rsid w:val="002B2A96"/>
    <w:rsid w:val="002F7D2A"/>
    <w:rsid w:val="00333361"/>
    <w:rsid w:val="00365E1F"/>
    <w:rsid w:val="00390934"/>
    <w:rsid w:val="003A70C5"/>
    <w:rsid w:val="003B49C0"/>
    <w:rsid w:val="004130F4"/>
    <w:rsid w:val="00457B6F"/>
    <w:rsid w:val="00471E75"/>
    <w:rsid w:val="0047691E"/>
    <w:rsid w:val="00490286"/>
    <w:rsid w:val="00493BB8"/>
    <w:rsid w:val="004A3C65"/>
    <w:rsid w:val="004E490F"/>
    <w:rsid w:val="00545E7D"/>
    <w:rsid w:val="00587B8C"/>
    <w:rsid w:val="005B233A"/>
    <w:rsid w:val="005C18AF"/>
    <w:rsid w:val="005C26AC"/>
    <w:rsid w:val="005D0E72"/>
    <w:rsid w:val="005D2F2B"/>
    <w:rsid w:val="005E5617"/>
    <w:rsid w:val="005F13A0"/>
    <w:rsid w:val="00602EE4"/>
    <w:rsid w:val="00645300"/>
    <w:rsid w:val="00647ED0"/>
    <w:rsid w:val="006B10F2"/>
    <w:rsid w:val="006B11BC"/>
    <w:rsid w:val="006C65C1"/>
    <w:rsid w:val="006D1E9B"/>
    <w:rsid w:val="006F75F6"/>
    <w:rsid w:val="006F7E1B"/>
    <w:rsid w:val="007111F2"/>
    <w:rsid w:val="007139F6"/>
    <w:rsid w:val="007229DA"/>
    <w:rsid w:val="00723905"/>
    <w:rsid w:val="00724419"/>
    <w:rsid w:val="00751B37"/>
    <w:rsid w:val="0077152B"/>
    <w:rsid w:val="007B7E04"/>
    <w:rsid w:val="00817E06"/>
    <w:rsid w:val="00821E0A"/>
    <w:rsid w:val="008254C8"/>
    <w:rsid w:val="00846677"/>
    <w:rsid w:val="00857A30"/>
    <w:rsid w:val="008C2E41"/>
    <w:rsid w:val="008D14C2"/>
    <w:rsid w:val="008E6A23"/>
    <w:rsid w:val="008F2C4E"/>
    <w:rsid w:val="00941952"/>
    <w:rsid w:val="009559A3"/>
    <w:rsid w:val="00966CB1"/>
    <w:rsid w:val="0099581A"/>
    <w:rsid w:val="009A065D"/>
    <w:rsid w:val="009C21C3"/>
    <w:rsid w:val="00A30D76"/>
    <w:rsid w:val="00A31B47"/>
    <w:rsid w:val="00A46128"/>
    <w:rsid w:val="00A75952"/>
    <w:rsid w:val="00A93BC7"/>
    <w:rsid w:val="00B004EB"/>
    <w:rsid w:val="00B1128E"/>
    <w:rsid w:val="00B12B21"/>
    <w:rsid w:val="00B30632"/>
    <w:rsid w:val="00B41055"/>
    <w:rsid w:val="00B76D98"/>
    <w:rsid w:val="00BB2616"/>
    <w:rsid w:val="00BE31EC"/>
    <w:rsid w:val="00C2265E"/>
    <w:rsid w:val="00C25091"/>
    <w:rsid w:val="00C33AFE"/>
    <w:rsid w:val="00C4169A"/>
    <w:rsid w:val="00C6731F"/>
    <w:rsid w:val="00CB1E4C"/>
    <w:rsid w:val="00CE69C4"/>
    <w:rsid w:val="00D043DA"/>
    <w:rsid w:val="00D106EF"/>
    <w:rsid w:val="00D10903"/>
    <w:rsid w:val="00D40901"/>
    <w:rsid w:val="00D552ED"/>
    <w:rsid w:val="00DE5F5F"/>
    <w:rsid w:val="00DF5A79"/>
    <w:rsid w:val="00E31485"/>
    <w:rsid w:val="00E33E21"/>
    <w:rsid w:val="00E63466"/>
    <w:rsid w:val="00EB5F2E"/>
    <w:rsid w:val="00EF648B"/>
    <w:rsid w:val="00F02850"/>
    <w:rsid w:val="00F04F21"/>
    <w:rsid w:val="00F446DE"/>
    <w:rsid w:val="00F76362"/>
    <w:rsid w:val="00F8268C"/>
    <w:rsid w:val="00F85642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F308CAE"/>
  <w15:chartTrackingRefBased/>
  <w15:docId w15:val="{EEFA51E6-B50D-4123-B57C-EFEADC8F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104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2005-05-03T12:46:00Z</cp:lastPrinted>
  <dcterms:created xsi:type="dcterms:W3CDTF">2026-02-26T07:52:00Z</dcterms:created>
  <dcterms:modified xsi:type="dcterms:W3CDTF">2026-02-26T07:52:00Z</dcterms:modified>
</cp:coreProperties>
</file>